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6F7" w14:textId="77777777" w:rsidR="003E1A69" w:rsidRDefault="003E1A69"/>
    <w:p w14:paraId="57DAD552" w14:textId="66C56AC8" w:rsidR="000B4E26" w:rsidRDefault="00B305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6C1D13" wp14:editId="43A45152">
                <wp:simplePos x="0" y="0"/>
                <wp:positionH relativeFrom="column">
                  <wp:posOffset>4399915</wp:posOffset>
                </wp:positionH>
                <wp:positionV relativeFrom="paragraph">
                  <wp:posOffset>248285</wp:posOffset>
                </wp:positionV>
                <wp:extent cx="5143500" cy="333375"/>
                <wp:effectExtent l="0" t="127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F8900B1" id="Rectangle 11" o:spid="_x0000_s1026" style="position:absolute;margin-left:346.45pt;margin-top:19.55pt;width:40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" fillcolor="#d8d8d8 [2732]" stroked="f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D09487" wp14:editId="09DEBB70">
                <wp:simplePos x="0" y="0"/>
                <wp:positionH relativeFrom="column">
                  <wp:posOffset>-76835</wp:posOffset>
                </wp:positionH>
                <wp:positionV relativeFrom="paragraph">
                  <wp:posOffset>248285</wp:posOffset>
                </wp:positionV>
                <wp:extent cx="4371975" cy="333375"/>
                <wp:effectExtent l="9525" t="10795" r="9525" b="273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827345B" id="Rectangle 10" o:spid="_x0000_s1026" style="position:absolute;margin-left:-6.05pt;margin-top:19.55pt;width:344.25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" fillcolor="#bfbfbf [2412]" strokecolor="#7f7f7f [1612]" strokeweight="1pt">
                <v:shadow on="t" color="#974706 [1609]" opacity=".5" offset="1pt"/>
              </v:rect>
            </w:pict>
          </mc:Fallback>
        </mc:AlternateContent>
      </w:r>
      <w:r w:rsidR="0099240C">
        <w:t>SCUOLA PRIMARIA “</w:t>
      </w:r>
      <w:r w:rsidR="00A72FD6">
        <w:t>CORNITO</w:t>
      </w:r>
      <w:r w:rsidR="00573F69">
        <w:t>”</w:t>
      </w:r>
    </w:p>
    <w:p w14:paraId="01368F59" w14:textId="336C5F5B" w:rsidR="00E81499" w:rsidRDefault="00D03D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97A99" wp14:editId="0C71214B">
                <wp:simplePos x="0" y="0"/>
                <wp:positionH relativeFrom="column">
                  <wp:posOffset>7505065</wp:posOffset>
                </wp:positionH>
                <wp:positionV relativeFrom="paragraph">
                  <wp:posOffset>8890</wp:posOffset>
                </wp:positionV>
                <wp:extent cx="1933575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0A8A1" w14:textId="77777777" w:rsidR="00CE1B9C" w:rsidRPr="005F2B1D" w:rsidRDefault="00CE1B9C" w:rsidP="00CE1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97A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90.95pt;margin-top:.7pt;width:152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ZhAAIAAOcDAAAOAAAAZHJzL2Uyb0RvYy54bWysU1Fv0zAQfkfiP1h+p2m7ltG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" stroked="f">
                <v:fill opacity="0"/>
                <v:textbox>
                  <w:txbxContent>
                    <w:p w14:paraId="5D60A8A1" w14:textId="77777777" w:rsidR="00CE1B9C" w:rsidRPr="005F2B1D" w:rsidRDefault="00CE1B9C" w:rsidP="00CE1B9C"/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6E853" wp14:editId="68DBAD30">
                <wp:simplePos x="0" y="0"/>
                <wp:positionH relativeFrom="column">
                  <wp:posOffset>7657465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36DE1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E853" id="Text Box 18" o:spid="_x0000_s1027" type="#_x0000_t202" style="position:absolute;margin-left:602.95pt;margin-top:.5pt;width:19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" stroked="f">
                <v:fill opacity="0"/>
                <v:textbox>
                  <w:txbxContent>
                    <w:p w14:paraId="7B536DE1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00026" wp14:editId="0562995C">
                <wp:simplePos x="0" y="0"/>
                <wp:positionH relativeFrom="column">
                  <wp:posOffset>7095490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2173A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0026" id="Text Box 17" o:spid="_x0000_s1028" type="#_x0000_t202" style="position:absolute;margin-left:558.7pt;margin-top:.5pt;width:19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" stroked="f">
                <v:fill opacity="0"/>
                <v:textbox>
                  <w:txbxContent>
                    <w:p w14:paraId="2A02173A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212F3" wp14:editId="0EBDB46B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695450" cy="252095"/>
                <wp:effectExtent l="0" t="6350" r="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9A8DD" w14:textId="77777777" w:rsidR="005F2B1D" w:rsidRPr="005F2B1D" w:rsidRDefault="005F2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212F3" id="Text Box 14" o:spid="_x0000_s1029" type="#_x0000_t202" style="position:absolute;margin-left:390.7pt;margin-top:.5pt;width:133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" stroked="f">
                <v:fill opacity="0"/>
                <v:textbox>
                  <w:txbxContent>
                    <w:p w14:paraId="51B9A8DD" w14:textId="77777777" w:rsidR="005F2B1D" w:rsidRPr="005F2B1D" w:rsidRDefault="005F2B1D"/>
                  </w:txbxContent>
                </v:textbox>
              </v:shape>
            </w:pict>
          </mc:Fallback>
        </mc:AlternateContent>
      </w:r>
      <w:r w:rsidR="000B4E26" w:rsidRPr="00504F18">
        <w:rPr>
          <w:b/>
          <w:sz w:val="24"/>
          <w:szCs w:val="24"/>
        </w:rPr>
        <w:t>ADOZIONE LIBRI DI TESTO  PROPOSTA/CONFERMA  A.S. 20</w:t>
      </w:r>
      <w:r w:rsidR="005664C9">
        <w:rPr>
          <w:b/>
          <w:sz w:val="24"/>
          <w:szCs w:val="24"/>
        </w:rPr>
        <w:t>23</w:t>
      </w:r>
      <w:r w:rsidR="001B20AC">
        <w:rPr>
          <w:b/>
          <w:sz w:val="24"/>
          <w:szCs w:val="24"/>
        </w:rPr>
        <w:t>/20</w:t>
      </w:r>
      <w:r w:rsidR="005664C9">
        <w:rPr>
          <w:b/>
          <w:sz w:val="24"/>
          <w:szCs w:val="24"/>
        </w:rPr>
        <w:t>24</w:t>
      </w:r>
      <w:r w:rsidR="00DE6168">
        <w:rPr>
          <w:b/>
          <w:sz w:val="24"/>
          <w:szCs w:val="24"/>
        </w:rPr>
        <w:t xml:space="preserve">       </w:t>
      </w:r>
      <w:r w:rsidR="000B4E26" w:rsidRPr="000B4E26">
        <w:rPr>
          <w:b/>
          <w:sz w:val="28"/>
          <w:szCs w:val="28"/>
        </w:rPr>
        <w:t xml:space="preserve">     </w:t>
      </w:r>
      <w:r w:rsidR="00BA2113">
        <w:rPr>
          <w:b/>
          <w:sz w:val="28"/>
          <w:szCs w:val="28"/>
        </w:rPr>
        <w:t xml:space="preserve">(a </w:t>
      </w:r>
      <w:r w:rsidR="00A8304A">
        <w:rPr>
          <w:b/>
          <w:sz w:val="28"/>
          <w:szCs w:val="28"/>
        </w:rPr>
        <w:t>cura del coordinatore di classe)</w:t>
      </w:r>
      <w:r w:rsidR="00CE1B9C">
        <w:rPr>
          <w:b/>
          <w:sz w:val="24"/>
          <w:szCs w:val="24"/>
        </w:rPr>
        <w:t xml:space="preserve">               </w:t>
      </w:r>
      <w:r w:rsidR="00504F18">
        <w:rPr>
          <w:b/>
          <w:sz w:val="24"/>
          <w:szCs w:val="24"/>
        </w:rPr>
        <w:t xml:space="preserve">Classe  </w:t>
      </w:r>
      <w:r w:rsidR="003E1A69">
        <w:rPr>
          <w:b/>
          <w:sz w:val="24"/>
          <w:szCs w:val="24"/>
        </w:rPr>
        <w:t>____</w:t>
      </w:r>
      <w:r w:rsidR="00504F18">
        <w:rPr>
          <w:b/>
          <w:sz w:val="24"/>
          <w:szCs w:val="24"/>
        </w:rPr>
        <w:t xml:space="preserve">  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Sez.     </w:t>
      </w:r>
      <w:r w:rsidR="00504F18" w:rsidRPr="00504F18">
        <w:rPr>
          <w:b/>
          <w:sz w:val="24"/>
          <w:szCs w:val="24"/>
        </w:rPr>
        <w:t xml:space="preserve">      </w:t>
      </w:r>
      <w:r w:rsidR="00504F18">
        <w:rPr>
          <w:b/>
          <w:sz w:val="28"/>
          <w:szCs w:val="28"/>
        </w:rPr>
        <w:t xml:space="preserve">                </w:t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005"/>
        <w:gridCol w:w="2268"/>
        <w:gridCol w:w="2552"/>
        <w:gridCol w:w="567"/>
        <w:gridCol w:w="1842"/>
        <w:gridCol w:w="709"/>
        <w:gridCol w:w="709"/>
        <w:gridCol w:w="709"/>
        <w:gridCol w:w="850"/>
        <w:gridCol w:w="538"/>
      </w:tblGrid>
      <w:tr w:rsidR="006C7994" w:rsidRPr="009B1CE3" w14:paraId="441E51C3" w14:textId="77777777" w:rsidTr="0041474B">
        <w:trPr>
          <w:cantSplit/>
          <w:trHeight w:val="1134"/>
        </w:trPr>
        <w:tc>
          <w:tcPr>
            <w:tcW w:w="1668" w:type="dxa"/>
          </w:tcPr>
          <w:p w14:paraId="2525F3AB" w14:textId="77777777" w:rsidR="006C7994" w:rsidRDefault="006C7994" w:rsidP="004D3F4E">
            <w:pPr>
              <w:jc w:val="center"/>
              <w:rPr>
                <w:sz w:val="20"/>
                <w:szCs w:val="20"/>
              </w:rPr>
            </w:pPr>
          </w:p>
          <w:p w14:paraId="3C01B2A7" w14:textId="77777777" w:rsidR="006C7994" w:rsidRPr="000065A8" w:rsidRDefault="006C7994" w:rsidP="004D3F4E">
            <w:pPr>
              <w:jc w:val="center"/>
              <w:rPr>
                <w:sz w:val="16"/>
                <w:szCs w:val="16"/>
              </w:rPr>
            </w:pPr>
          </w:p>
          <w:p w14:paraId="282F733E" w14:textId="77777777" w:rsidR="006C7994" w:rsidRPr="000065A8" w:rsidRDefault="006C7994" w:rsidP="006C79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3F64E718" w14:textId="77777777" w:rsidR="006C7994" w:rsidRPr="006C7994" w:rsidRDefault="006C7994" w:rsidP="006C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1D0247D5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7B8A6E1F" w14:textId="77777777" w:rsidR="006C7994" w:rsidRPr="004D3F4E" w:rsidRDefault="000A0EF3" w:rsidP="000A0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</w:tc>
        <w:tc>
          <w:tcPr>
            <w:tcW w:w="2268" w:type="dxa"/>
          </w:tcPr>
          <w:p w14:paraId="08AFA0DD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54BAECAA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2216204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E2356A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1227FEA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235FEEC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34F09CA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2A3740A2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B74DD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2730D891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17F0E867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101073F7" w14:textId="77777777" w:rsidR="006C7994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623D7537" w14:textId="77777777" w:rsidR="009B1CE3" w:rsidRPr="00FB37BD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709" w:type="dxa"/>
            <w:textDirection w:val="btLr"/>
          </w:tcPr>
          <w:p w14:paraId="6AC69871" w14:textId="77777777" w:rsidR="006C7994" w:rsidRDefault="006C7994" w:rsidP="00FB37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5FD3229B" w14:textId="77777777" w:rsidR="006C7994" w:rsidRPr="005F2F0C" w:rsidRDefault="006C7994" w:rsidP="00FB37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709" w:type="dxa"/>
            <w:textDirection w:val="btLr"/>
          </w:tcPr>
          <w:p w14:paraId="41E38261" w14:textId="77777777" w:rsidR="006C7994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500D968F" w14:textId="77777777" w:rsidR="006C7994" w:rsidRPr="005F2F0C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850" w:type="dxa"/>
            <w:textDirection w:val="btLr"/>
          </w:tcPr>
          <w:p w14:paraId="3455C531" w14:textId="77777777" w:rsidR="006C7994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597AA917" w14:textId="77777777" w:rsidR="006C7994" w:rsidRPr="005103E7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51B5AB59" w14:textId="77777777" w:rsidR="006C7994" w:rsidRPr="005103E7" w:rsidRDefault="006C7994" w:rsidP="006A76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538" w:type="dxa"/>
            <w:textDirection w:val="btLr"/>
          </w:tcPr>
          <w:p w14:paraId="417B66EC" w14:textId="77777777" w:rsidR="006C7994" w:rsidRDefault="000A0EF3" w:rsidP="006C79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7994">
              <w:rPr>
                <w:sz w:val="16"/>
                <w:szCs w:val="16"/>
              </w:rPr>
              <w:t>ONSIGLIAT</w:t>
            </w:r>
          </w:p>
          <w:p w14:paraId="362853A9" w14:textId="77777777" w:rsidR="006C7994" w:rsidRPr="009B1CE3" w:rsidRDefault="006C7994" w:rsidP="006C79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6C7994" w14:paraId="56217DE5" w14:textId="77777777" w:rsidTr="0041474B">
        <w:trPr>
          <w:cantSplit/>
        </w:trPr>
        <w:tc>
          <w:tcPr>
            <w:tcW w:w="1668" w:type="dxa"/>
          </w:tcPr>
          <w:p w14:paraId="5A3377BC" w14:textId="77777777" w:rsidR="006C7994" w:rsidRDefault="006C7994" w:rsidP="004D3F4E">
            <w:pPr>
              <w:rPr>
                <w:b/>
              </w:rPr>
            </w:pPr>
          </w:p>
          <w:p w14:paraId="03855598" w14:textId="77777777" w:rsidR="0018419D" w:rsidRPr="005F2F0C" w:rsidRDefault="0018419D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2D316A15" w14:textId="6DBEEFED" w:rsidR="0018419D" w:rsidRPr="0018419D" w:rsidRDefault="0018419D" w:rsidP="0018419D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5BBF7481" w14:textId="77777777" w:rsidR="006C7994" w:rsidRPr="0018419D" w:rsidRDefault="006C7994" w:rsidP="004D3F4E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AE560A3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93D02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664FDD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2BED5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2FBA48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0A523E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1F88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4AA925F1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01870D1F" w14:textId="77777777" w:rsidTr="0041474B">
        <w:trPr>
          <w:trHeight w:val="680"/>
        </w:trPr>
        <w:tc>
          <w:tcPr>
            <w:tcW w:w="1668" w:type="dxa"/>
          </w:tcPr>
          <w:p w14:paraId="5DE790E2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17AE0E03" w14:textId="51075A4C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B5C4FC0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6C373D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00BBC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1EE66B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67A566A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51D52E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46C3A26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FFA822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28E20282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1CF697C7" w14:textId="77777777" w:rsidTr="0041474B">
        <w:trPr>
          <w:trHeight w:val="680"/>
        </w:trPr>
        <w:tc>
          <w:tcPr>
            <w:tcW w:w="1668" w:type="dxa"/>
          </w:tcPr>
          <w:p w14:paraId="350F1436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1E872D11" w14:textId="221FF18C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2D8B529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ACF22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9166E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3E53F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770E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22859C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CA717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52C2AC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6603057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774EAD82" w14:textId="77777777" w:rsidTr="0041474B">
        <w:trPr>
          <w:trHeight w:val="680"/>
        </w:trPr>
        <w:tc>
          <w:tcPr>
            <w:tcW w:w="1668" w:type="dxa"/>
          </w:tcPr>
          <w:p w14:paraId="3B298170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42577EDA" w14:textId="3E825CD4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1AA50E1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ED9FDA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01A5F69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CB2AAB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0AEB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AD4EE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7887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A8363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298F3E1D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3B7096CA" w14:textId="77777777" w:rsidTr="0041474B">
        <w:trPr>
          <w:trHeight w:val="680"/>
        </w:trPr>
        <w:tc>
          <w:tcPr>
            <w:tcW w:w="1668" w:type="dxa"/>
          </w:tcPr>
          <w:p w14:paraId="20633F4D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1A80362E" w14:textId="2A300A1B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AB47F2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F3E276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4390A6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110A97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03E56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F45045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B8378A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7861F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272116B3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893" w14:paraId="76B99040" w14:textId="77777777" w:rsidTr="0041474B">
        <w:trPr>
          <w:trHeight w:val="680"/>
        </w:trPr>
        <w:tc>
          <w:tcPr>
            <w:tcW w:w="1668" w:type="dxa"/>
          </w:tcPr>
          <w:p w14:paraId="695591FB" w14:textId="77777777" w:rsidR="007C3893" w:rsidRPr="005F2F0C" w:rsidRDefault="007C3893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12CE38C8" w14:textId="10008687" w:rsidR="000065A8" w:rsidRPr="0018419D" w:rsidRDefault="000065A8" w:rsidP="000065A8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C650808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1D74D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D67E2" w14:textId="77777777" w:rsidR="007C3893" w:rsidRPr="00FB37BD" w:rsidRDefault="007C3893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E72ACF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21BA6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CB579E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ED179A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AF2DB3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7778F771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64B" w14:paraId="091CB495" w14:textId="77777777" w:rsidTr="0041474B">
        <w:trPr>
          <w:trHeight w:val="680"/>
        </w:trPr>
        <w:tc>
          <w:tcPr>
            <w:tcW w:w="1668" w:type="dxa"/>
          </w:tcPr>
          <w:p w14:paraId="47DFDE29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725AAEEC" w14:textId="7F359EEA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1BF58062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4AF1C4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9AE97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1BAE25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F4B2BB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79A259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61843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D7358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646EC8DD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64B" w14:paraId="2EF4B47C" w14:textId="77777777" w:rsidTr="0041474B">
        <w:trPr>
          <w:trHeight w:val="680"/>
        </w:trPr>
        <w:tc>
          <w:tcPr>
            <w:tcW w:w="1668" w:type="dxa"/>
          </w:tcPr>
          <w:p w14:paraId="2D4879FE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507CD226" w14:textId="471E67DA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5F96E394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5948F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10C16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79958A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A6A9831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D4719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D65DE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9E30C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5247FE54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CBCB5F6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6E9D920E" w14:textId="77777777" w:rsidR="001712D9" w:rsidRP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lastRenderedPageBreak/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005"/>
        <w:gridCol w:w="2268"/>
        <w:gridCol w:w="2552"/>
        <w:gridCol w:w="567"/>
        <w:gridCol w:w="1842"/>
        <w:gridCol w:w="709"/>
        <w:gridCol w:w="709"/>
        <w:gridCol w:w="709"/>
        <w:gridCol w:w="821"/>
        <w:gridCol w:w="567"/>
      </w:tblGrid>
      <w:tr w:rsidR="001712D9" w:rsidRPr="009B1CE3" w14:paraId="319BDC51" w14:textId="77777777" w:rsidTr="001D7723">
        <w:trPr>
          <w:cantSplit/>
          <w:trHeight w:val="1134"/>
        </w:trPr>
        <w:tc>
          <w:tcPr>
            <w:tcW w:w="1668" w:type="dxa"/>
          </w:tcPr>
          <w:p w14:paraId="2DF90E4F" w14:textId="77777777" w:rsidR="001712D9" w:rsidRDefault="001712D9" w:rsidP="00F35F94">
            <w:pPr>
              <w:jc w:val="center"/>
              <w:rPr>
                <w:sz w:val="20"/>
                <w:szCs w:val="20"/>
              </w:rPr>
            </w:pPr>
          </w:p>
          <w:p w14:paraId="46A6C3D7" w14:textId="77777777" w:rsidR="001712D9" w:rsidRPr="006C7994" w:rsidRDefault="001712D9" w:rsidP="00F35F94">
            <w:pPr>
              <w:jc w:val="center"/>
              <w:rPr>
                <w:sz w:val="20"/>
                <w:szCs w:val="20"/>
              </w:rPr>
            </w:pPr>
          </w:p>
          <w:p w14:paraId="06B3F277" w14:textId="77777777" w:rsidR="001712D9" w:rsidRPr="000065A8" w:rsidRDefault="001712D9" w:rsidP="00F35F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40696D29" w14:textId="77777777" w:rsidR="001712D9" w:rsidRPr="006C7994" w:rsidRDefault="001712D9" w:rsidP="00F3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278DA4FF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7FFFA213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</w:tc>
        <w:tc>
          <w:tcPr>
            <w:tcW w:w="2268" w:type="dxa"/>
          </w:tcPr>
          <w:p w14:paraId="0CF9B222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6233864F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6DB47B3C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E89446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588D156C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377BC1D4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2DB3C23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2F9EB640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C27D2E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1E494CF1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7D197D82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55F0DAC3" w14:textId="77777777" w:rsidR="001712D9" w:rsidRDefault="001712D9" w:rsidP="00F35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14055278" w14:textId="77777777" w:rsidR="001712D9" w:rsidRPr="00FB37BD" w:rsidRDefault="001712D9" w:rsidP="00F35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709" w:type="dxa"/>
            <w:textDirection w:val="btLr"/>
          </w:tcPr>
          <w:p w14:paraId="2B398117" w14:textId="77777777" w:rsidR="001712D9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581A0B5F" w14:textId="77777777" w:rsidR="001712D9" w:rsidRPr="005F2F0C" w:rsidRDefault="001712D9" w:rsidP="00F35F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709" w:type="dxa"/>
            <w:textDirection w:val="btLr"/>
          </w:tcPr>
          <w:p w14:paraId="7A33284E" w14:textId="77777777" w:rsidR="001712D9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179E2EA7" w14:textId="77777777" w:rsidR="001712D9" w:rsidRPr="005F2F0C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821" w:type="dxa"/>
            <w:textDirection w:val="btLr"/>
          </w:tcPr>
          <w:p w14:paraId="2A7068F4" w14:textId="77777777" w:rsidR="001712D9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35771988" w14:textId="77777777" w:rsidR="001712D9" w:rsidRPr="005103E7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351B356C" w14:textId="77777777" w:rsidR="001712D9" w:rsidRPr="005103E7" w:rsidRDefault="001712D9" w:rsidP="00F35F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567" w:type="dxa"/>
            <w:textDirection w:val="btLr"/>
          </w:tcPr>
          <w:p w14:paraId="6FDD40DB" w14:textId="77777777" w:rsidR="001712D9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CONSIGLIAT</w:t>
            </w:r>
          </w:p>
          <w:p w14:paraId="160DFC7C" w14:textId="77777777" w:rsidR="001712D9" w:rsidRPr="009B1CE3" w:rsidRDefault="001712D9" w:rsidP="00F35F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712D9" w:rsidRPr="005103E7" w14:paraId="4A8CACD4" w14:textId="77777777" w:rsidTr="001D7723">
        <w:trPr>
          <w:trHeight w:val="844"/>
        </w:trPr>
        <w:tc>
          <w:tcPr>
            <w:tcW w:w="1668" w:type="dxa"/>
          </w:tcPr>
          <w:p w14:paraId="435FDCE7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4FAA5CB7" w14:textId="7482DEF3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B3A74E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263878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14B55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C3B965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AC3667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EAFD7AD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F1BB8C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06B4D071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AD25B6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50632710" w14:textId="77777777" w:rsidTr="001D7723">
        <w:trPr>
          <w:trHeight w:val="844"/>
        </w:trPr>
        <w:tc>
          <w:tcPr>
            <w:tcW w:w="1668" w:type="dxa"/>
          </w:tcPr>
          <w:p w14:paraId="11CF2892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53541D90" w14:textId="5BAFF86D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CFF03D0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422EFC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C114D05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C479A2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27AF3E6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1EB934C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7EB529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08F8A49D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FCFC9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58670A10" w14:textId="77777777" w:rsidTr="001D7723">
        <w:trPr>
          <w:trHeight w:val="844"/>
        </w:trPr>
        <w:tc>
          <w:tcPr>
            <w:tcW w:w="1668" w:type="dxa"/>
          </w:tcPr>
          <w:p w14:paraId="06DE70E0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1E9CEF9C" w14:textId="08DA5A06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5A0E9ED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3AC9B2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865AA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4106D8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B06F5F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AD86B8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1640C0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79BEBB9F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30B39B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39AAD116" w14:textId="77777777" w:rsidTr="001D7723">
        <w:trPr>
          <w:trHeight w:val="844"/>
        </w:trPr>
        <w:tc>
          <w:tcPr>
            <w:tcW w:w="1668" w:type="dxa"/>
          </w:tcPr>
          <w:p w14:paraId="03F9EFF8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26779CA4" w14:textId="3BBC454A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C1051C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EDF297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806885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366BBD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01F0E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D443D6B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509D7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5C873A05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9C581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2B4A5A9A" w14:textId="77777777" w:rsidTr="001D7723">
        <w:trPr>
          <w:trHeight w:val="844"/>
        </w:trPr>
        <w:tc>
          <w:tcPr>
            <w:tcW w:w="1668" w:type="dxa"/>
          </w:tcPr>
          <w:p w14:paraId="6924100F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2788EBD6" w14:textId="40BAE8B2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ACC4928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1F6A43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3C40F1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9424A9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A4F2954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F175B9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3E1DF0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1D0F50F6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1BFDC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BD0" w:rsidRPr="005103E7" w14:paraId="69587FB7" w14:textId="77777777" w:rsidTr="001D7723">
        <w:trPr>
          <w:trHeight w:val="844"/>
        </w:trPr>
        <w:tc>
          <w:tcPr>
            <w:tcW w:w="1668" w:type="dxa"/>
          </w:tcPr>
          <w:p w14:paraId="5E828D33" w14:textId="77777777" w:rsidR="003F2BD0" w:rsidRPr="005F2F0C" w:rsidRDefault="003F2BD0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516FD3C3" w14:textId="5D7DD312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A1BD1CE" w14:textId="77777777" w:rsidR="003F2BD0" w:rsidRPr="004D3F4E" w:rsidRDefault="003F2BD0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4CB03E" w14:textId="77777777" w:rsidR="003F2BD0" w:rsidRPr="004D3F4E" w:rsidRDefault="003F2BD0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1FD49" w14:textId="77777777" w:rsidR="003F2BD0" w:rsidRPr="00FB37BD" w:rsidRDefault="003F2BD0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2EAD4A" w14:textId="77777777" w:rsidR="003F2BD0" w:rsidRPr="005F2F0C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BACC91" w14:textId="77777777" w:rsidR="003F2BD0" w:rsidRPr="00FB37BD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6CAF7" w14:textId="77777777" w:rsidR="003F2BD0" w:rsidRPr="00FB37BD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53BF9" w14:textId="77777777" w:rsidR="003F2BD0" w:rsidRPr="005F2F0C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1B3A9BEC" w14:textId="77777777" w:rsidR="003F2BD0" w:rsidRPr="005103E7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7C65C2" w14:textId="77777777" w:rsidR="003F2BD0" w:rsidRPr="005103E7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28912F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46567BA9" w14:textId="77777777" w:rsidR="003E1A69" w:rsidRDefault="003E1A69" w:rsidP="00EF488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Eboli,_</w:t>
      </w:r>
      <w:proofErr w:type="gramEnd"/>
      <w:r>
        <w:rPr>
          <w:b/>
          <w:sz w:val="28"/>
          <w:szCs w:val="28"/>
        </w:rPr>
        <w:t>_________                                                                                                                      IL COORDINATORE DI CLASSE</w:t>
      </w:r>
    </w:p>
    <w:p w14:paraId="7ED2D617" w14:textId="77777777" w:rsidR="003E1A69" w:rsidRPr="00EF4884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___________________________</w:t>
      </w:r>
    </w:p>
    <w:sectPr w:rsidR="003E1A69" w:rsidRPr="00EF4884" w:rsidSect="005103E7">
      <w:headerReference w:type="default" r:id="rId7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B705" w14:textId="77777777" w:rsidR="0062074D" w:rsidRDefault="0062074D" w:rsidP="005103E7">
      <w:pPr>
        <w:spacing w:after="0" w:line="240" w:lineRule="auto"/>
      </w:pPr>
      <w:r>
        <w:separator/>
      </w:r>
    </w:p>
  </w:endnote>
  <w:endnote w:type="continuationSeparator" w:id="0">
    <w:p w14:paraId="5A32544A" w14:textId="77777777" w:rsidR="0062074D" w:rsidRDefault="0062074D" w:rsidP="0051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BAF7" w14:textId="77777777" w:rsidR="0062074D" w:rsidRDefault="0062074D" w:rsidP="005103E7">
      <w:pPr>
        <w:spacing w:after="0" w:line="240" w:lineRule="auto"/>
      </w:pPr>
      <w:r>
        <w:separator/>
      </w:r>
    </w:p>
  </w:footnote>
  <w:footnote w:type="continuationSeparator" w:id="0">
    <w:p w14:paraId="15818744" w14:textId="77777777" w:rsidR="0062074D" w:rsidRDefault="0062074D" w:rsidP="0051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D243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:sz w:val="24"/>
        <w:szCs w:val="20"/>
      </w:rPr>
    </w:pPr>
  </w:p>
  <w:p w14:paraId="61270E1C" w14:textId="77777777" w:rsidR="00623D10" w:rsidRPr="00623D10" w:rsidRDefault="00623D10" w:rsidP="00623D10">
    <w:pPr>
      <w:spacing w:after="0" w:line="240" w:lineRule="auto"/>
      <w:ind w:right="140"/>
      <w:jc w:val="center"/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DI SCUOLA INFANZIA, PRIMARIA, SECONDARIA DI I° GRADO</w:t>
    </w:r>
  </w:p>
  <w:p w14:paraId="325523BC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Times New Roman" w:eastAsia="Times New Roman" w:hAnsi="Times New Roman" w:cs="Times New Roman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“VIRGILIO”</w:t>
    </w:r>
  </w:p>
  <w:p w14:paraId="0748BBCA" w14:textId="77777777" w:rsidR="00623D10" w:rsidRPr="00623D10" w:rsidRDefault="00623D10" w:rsidP="00623D10">
    <w:pPr>
      <w:spacing w:after="0" w:line="240" w:lineRule="auto"/>
      <w:ind w:right="-1"/>
      <w:jc w:val="center"/>
      <w:rPr>
        <w:rFonts w:ascii="Times New Roman" w:eastAsia="Times New Roman" w:hAnsi="Times New Roman" w:cs="Times New Roman"/>
      </w:rPr>
    </w:pPr>
    <w:r w:rsidRPr="00623D10">
      <w:rPr>
        <w:rFonts w:ascii="Times New Roman" w:eastAsia="Times New Roman" w:hAnsi="Times New Roman" w:cs="Times New Roman"/>
      </w:rPr>
      <w:t>LOC. SANTA CECILIA – 84025 EBOLI – TEL. E FAX 0828 / 601136</w:t>
    </w:r>
  </w:p>
  <w:p w14:paraId="0C58FBB8" w14:textId="77777777" w:rsidR="005103E7" w:rsidRDefault="00623D10" w:rsidP="00623D10">
    <w:pPr>
      <w:spacing w:after="0" w:line="240" w:lineRule="auto"/>
      <w:jc w:val="center"/>
    </w:pPr>
    <w:r w:rsidRPr="00623D10">
      <w:rPr>
        <w:rFonts w:ascii="Times New Roman" w:eastAsia="Times New Roman" w:hAnsi="Times New Roman" w:cs="Times New Roman"/>
      </w:rPr>
      <w:t>Codice Scuola SAIC81900</w:t>
    </w:r>
    <w:proofErr w:type="gramStart"/>
    <w:r w:rsidRPr="00623D10">
      <w:rPr>
        <w:rFonts w:ascii="Times New Roman" w:eastAsia="Times New Roman" w:hAnsi="Times New Roman" w:cs="Times New Roman"/>
      </w:rPr>
      <w:t>C  –</w:t>
    </w:r>
    <w:proofErr w:type="gramEnd"/>
    <w:r w:rsidRPr="00623D10">
      <w:rPr>
        <w:rFonts w:ascii="Times New Roman" w:eastAsia="Times New Roman" w:hAnsi="Times New Roman" w:cs="Times New Roman"/>
      </w:rPr>
      <w:t xml:space="preserve"> E – MAIL : saic81900c@istruzione.it Cod. Fisc.91028680659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10"/>
    <w:rsid w:val="000065A8"/>
    <w:rsid w:val="00027E36"/>
    <w:rsid w:val="000931B5"/>
    <w:rsid w:val="000A0EF3"/>
    <w:rsid w:val="000B4E26"/>
    <w:rsid w:val="000E1C61"/>
    <w:rsid w:val="000F5BFD"/>
    <w:rsid w:val="00130379"/>
    <w:rsid w:val="001538CA"/>
    <w:rsid w:val="001712D9"/>
    <w:rsid w:val="001803FF"/>
    <w:rsid w:val="0018419D"/>
    <w:rsid w:val="00196A2E"/>
    <w:rsid w:val="001B20AC"/>
    <w:rsid w:val="001D7723"/>
    <w:rsid w:val="00217B78"/>
    <w:rsid w:val="00266C51"/>
    <w:rsid w:val="00283C31"/>
    <w:rsid w:val="003E1A69"/>
    <w:rsid w:val="003F2BD0"/>
    <w:rsid w:val="0041474B"/>
    <w:rsid w:val="0043171D"/>
    <w:rsid w:val="004B3181"/>
    <w:rsid w:val="004D3F4E"/>
    <w:rsid w:val="00504F18"/>
    <w:rsid w:val="005103E7"/>
    <w:rsid w:val="005664C9"/>
    <w:rsid w:val="0057263C"/>
    <w:rsid w:val="00573F69"/>
    <w:rsid w:val="00584AED"/>
    <w:rsid w:val="005A1139"/>
    <w:rsid w:val="005E73A5"/>
    <w:rsid w:val="005F2B1D"/>
    <w:rsid w:val="005F2F0C"/>
    <w:rsid w:val="006063F1"/>
    <w:rsid w:val="0062074D"/>
    <w:rsid w:val="00623D10"/>
    <w:rsid w:val="00685404"/>
    <w:rsid w:val="006C65EA"/>
    <w:rsid w:val="006C7994"/>
    <w:rsid w:val="007B5E6D"/>
    <w:rsid w:val="007C3893"/>
    <w:rsid w:val="008F3C18"/>
    <w:rsid w:val="0099240C"/>
    <w:rsid w:val="009B1CE3"/>
    <w:rsid w:val="009C2DBF"/>
    <w:rsid w:val="009D76A2"/>
    <w:rsid w:val="00A5764B"/>
    <w:rsid w:val="00A72FD6"/>
    <w:rsid w:val="00A8304A"/>
    <w:rsid w:val="00B30530"/>
    <w:rsid w:val="00BA2113"/>
    <w:rsid w:val="00C9442B"/>
    <w:rsid w:val="00CA4324"/>
    <w:rsid w:val="00CE1B9C"/>
    <w:rsid w:val="00D03D07"/>
    <w:rsid w:val="00DC0B24"/>
    <w:rsid w:val="00DD43F7"/>
    <w:rsid w:val="00DE6168"/>
    <w:rsid w:val="00DF7659"/>
    <w:rsid w:val="00E81499"/>
    <w:rsid w:val="00EC7347"/>
    <w:rsid w:val="00EF4884"/>
    <w:rsid w:val="00F63AB1"/>
    <w:rsid w:val="00F97938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3EA3"/>
  <w15:docId w15:val="{7DD68EE0-79FA-4F5F-B5A0-1D47756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49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B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B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3E7"/>
  </w:style>
  <w:style w:type="paragraph" w:styleId="Pidipagina">
    <w:name w:val="footer"/>
    <w:basedOn w:val="Normale"/>
    <w:link w:val="Pidipagina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.VIRGILIO\Desktop\Modello-ADOZIONE-LIBRI-DI-TESTO-Proposta-Confe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0B2C-ED50-4377-B7B8-6456F075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Modello-ADOZIONE-LIBRI-DI-TESTO-Proposta-Conferma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Palmieri</dc:creator>
  <cp:lastModifiedBy>SAIC81900C - IST.COMPR. EBOLI III S.CECILIA</cp:lastModifiedBy>
  <cp:revision>2</cp:revision>
  <cp:lastPrinted>2023-05-17T07:50:00Z</cp:lastPrinted>
  <dcterms:created xsi:type="dcterms:W3CDTF">2023-05-17T07:52:00Z</dcterms:created>
  <dcterms:modified xsi:type="dcterms:W3CDTF">2023-05-17T07:52:00Z</dcterms:modified>
</cp:coreProperties>
</file>