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A58" w14:textId="77777777" w:rsidR="003E1A69" w:rsidRDefault="003E1A69"/>
    <w:p w14:paraId="41E5E0E6" w14:textId="77777777" w:rsidR="000B4E26" w:rsidRPr="008619BE" w:rsidRDefault="00B30530">
      <w:pPr>
        <w:rPr>
          <w:sz w:val="28"/>
          <w:szCs w:val="28"/>
        </w:rPr>
      </w:pPr>
      <w:r w:rsidRPr="008619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988BA4" wp14:editId="13320080">
                <wp:simplePos x="0" y="0"/>
                <wp:positionH relativeFrom="column">
                  <wp:posOffset>4399915</wp:posOffset>
                </wp:positionH>
                <wp:positionV relativeFrom="paragraph">
                  <wp:posOffset>248285</wp:posOffset>
                </wp:positionV>
                <wp:extent cx="5143500" cy="333375"/>
                <wp:effectExtent l="0" t="127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E32C" id="Rectangle 11" o:spid="_x0000_s1026" style="position:absolute;margin-left:346.45pt;margin-top:19.55pt;width:40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" fillcolor="#d8d8d8 [2732]" stroked="f">
                <v:stroke dashstyle="1 1" endcap="round"/>
              </v:rect>
            </w:pict>
          </mc:Fallback>
        </mc:AlternateContent>
      </w:r>
      <w:r w:rsidRPr="008619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49F3E3" wp14:editId="301E0696">
                <wp:simplePos x="0" y="0"/>
                <wp:positionH relativeFrom="column">
                  <wp:posOffset>-76835</wp:posOffset>
                </wp:positionH>
                <wp:positionV relativeFrom="paragraph">
                  <wp:posOffset>248285</wp:posOffset>
                </wp:positionV>
                <wp:extent cx="4371975" cy="333375"/>
                <wp:effectExtent l="9525" t="10795" r="9525" b="273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42A63" id="Rectangle 10" o:spid="_x0000_s1026" style="position:absolute;margin-left:-6.05pt;margin-top:19.55pt;width:344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" fillcolor="#bfbfbf [2412]" strokecolor="#7f7f7f [1612]" strokeweight="1pt">
                <v:shadow on="t" color="#974706 [1609]" opacity=".5" offset="1pt"/>
              </v:rect>
            </w:pict>
          </mc:Fallback>
        </mc:AlternateContent>
      </w:r>
      <w:r w:rsidR="003E1A69" w:rsidRPr="008619BE">
        <w:rPr>
          <w:sz w:val="28"/>
          <w:szCs w:val="28"/>
        </w:rPr>
        <w:t>SCUOLA SECONDARIA DI I° GRADO</w:t>
      </w:r>
    </w:p>
    <w:p w14:paraId="2AF1A602" w14:textId="52A16974" w:rsidR="00E81499" w:rsidRDefault="00D03D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F6809" wp14:editId="1D76E455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27C3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F68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ZhAAIAAOcDAAAOAAAAZHJzL2Uyb0RvYy54bWysU1Fv0zAQfkfiP1h+p2m7ltG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" stroked="f">
                <v:fill opacity="0"/>
                <v:textbox>
                  <w:txbxContent>
                    <w:p w14:paraId="3BF627C3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25A28" wp14:editId="41E9A319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09BF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5A28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2sAQ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" stroked="f">
                <v:fill opacity="0"/>
                <v:textbox>
                  <w:txbxContent>
                    <w:p w14:paraId="208709BF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2C595" wp14:editId="4002B441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263B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C595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NCAw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" stroked="f">
                <v:fill opacity="0"/>
                <v:textbox>
                  <w:txbxContent>
                    <w:p w14:paraId="1138263B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9F442" wp14:editId="58AC6F3A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B943E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F442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" stroked="f">
                <v:fill opacity="0"/>
                <v:textbox>
                  <w:txbxContent>
                    <w:p w14:paraId="7A6B943E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 PROPOSTA/CONFERMA  A.S. 20</w:t>
      </w:r>
      <w:r w:rsidR="00B027C4">
        <w:rPr>
          <w:b/>
          <w:sz w:val="24"/>
          <w:szCs w:val="24"/>
        </w:rPr>
        <w:t>22</w:t>
      </w:r>
      <w:r w:rsidR="00B4688F">
        <w:rPr>
          <w:b/>
          <w:sz w:val="24"/>
          <w:szCs w:val="24"/>
        </w:rPr>
        <w:t>/20</w:t>
      </w:r>
      <w:r w:rsidR="00B027C4">
        <w:rPr>
          <w:b/>
          <w:sz w:val="24"/>
          <w:szCs w:val="24"/>
        </w:rPr>
        <w:t>23</w:t>
      </w:r>
      <w:r w:rsidR="008507C0">
        <w:rPr>
          <w:b/>
          <w:sz w:val="24"/>
          <w:szCs w:val="24"/>
        </w:rPr>
        <w:t xml:space="preserve">      </w:t>
      </w:r>
      <w:r w:rsidR="000B4E26" w:rsidRPr="000B4E26">
        <w:rPr>
          <w:b/>
          <w:sz w:val="28"/>
          <w:szCs w:val="28"/>
        </w:rPr>
        <w:t xml:space="preserve">     </w:t>
      </w:r>
      <w:r w:rsidR="00BA2113">
        <w:rPr>
          <w:b/>
          <w:sz w:val="28"/>
          <w:szCs w:val="28"/>
        </w:rPr>
        <w:t xml:space="preserve">(a </w:t>
      </w:r>
      <w:r w:rsidR="003B74D4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 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410"/>
        <w:gridCol w:w="460"/>
        <w:gridCol w:w="1950"/>
        <w:gridCol w:w="567"/>
        <w:gridCol w:w="601"/>
        <w:gridCol w:w="533"/>
        <w:gridCol w:w="708"/>
        <w:gridCol w:w="567"/>
      </w:tblGrid>
      <w:tr w:rsidR="006C7994" w:rsidRPr="009B1CE3" w14:paraId="343C9E2F" w14:textId="77777777" w:rsidTr="0018419D">
        <w:trPr>
          <w:cantSplit/>
          <w:trHeight w:val="1134"/>
        </w:trPr>
        <w:tc>
          <w:tcPr>
            <w:tcW w:w="1668" w:type="dxa"/>
          </w:tcPr>
          <w:p w14:paraId="137A5506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571C86CB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7C6BFBC0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55A5E511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851A1CE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4EB93380" w14:textId="77777777" w:rsidR="006C7994" w:rsidRPr="004D3F4E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551" w:type="dxa"/>
          </w:tcPr>
          <w:p w14:paraId="31F9A345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50F96BE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0BAC5A1A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09563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773E1DE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250D11BD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  <w:vAlign w:val="center"/>
          </w:tcPr>
          <w:p w14:paraId="016E40C7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DB7BFD9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0D47D276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61A3CE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7D5CC63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000EAE7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E46A234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06C9827B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01" w:type="dxa"/>
            <w:textDirection w:val="btLr"/>
          </w:tcPr>
          <w:p w14:paraId="7B9F64C6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2CE9F3B2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33" w:type="dxa"/>
            <w:textDirection w:val="btLr"/>
          </w:tcPr>
          <w:p w14:paraId="2636BF91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1D5FF798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708" w:type="dxa"/>
            <w:textDirection w:val="btLr"/>
          </w:tcPr>
          <w:p w14:paraId="05AA3480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6DACC167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17848162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67" w:type="dxa"/>
            <w:textDirection w:val="btLr"/>
          </w:tcPr>
          <w:p w14:paraId="516454E8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111A2CFD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6C7994" w14:paraId="66627AC8" w14:textId="77777777" w:rsidTr="00B027C4">
        <w:trPr>
          <w:cantSplit/>
          <w:trHeight w:val="621"/>
        </w:trPr>
        <w:tc>
          <w:tcPr>
            <w:tcW w:w="1668" w:type="dxa"/>
          </w:tcPr>
          <w:p w14:paraId="148D345D" w14:textId="77777777" w:rsidR="006C7994" w:rsidRDefault="006C7994" w:rsidP="004D3F4E">
            <w:pPr>
              <w:rPr>
                <w:b/>
              </w:rPr>
            </w:pPr>
          </w:p>
          <w:p w14:paraId="081E8B9C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16DE9F83" w14:textId="77777777" w:rsidR="0018419D" w:rsidRPr="0018419D" w:rsidRDefault="0018419D" w:rsidP="0018419D">
            <w:pPr>
              <w:rPr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759A3523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F563AC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BFD7CF2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6AF4A5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40A88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54D4C0D9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0F71C9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31001C8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108FC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4D1E02D8" w14:textId="77777777" w:rsidTr="0018419D">
        <w:trPr>
          <w:trHeight w:val="680"/>
        </w:trPr>
        <w:tc>
          <w:tcPr>
            <w:tcW w:w="1668" w:type="dxa"/>
          </w:tcPr>
          <w:p w14:paraId="6B0D3AE6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75996723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1916A4F9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3B6A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3430879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DA8E1B3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E75E67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11D6F1B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13C48E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0C5CDEA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79577B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1B2502DF" w14:textId="77777777" w:rsidTr="0018419D">
        <w:trPr>
          <w:trHeight w:val="680"/>
        </w:trPr>
        <w:tc>
          <w:tcPr>
            <w:tcW w:w="1668" w:type="dxa"/>
          </w:tcPr>
          <w:p w14:paraId="135FE74C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61390561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639051F9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A5A156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172B3EF4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11AE0E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28B4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1152357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62F99B91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CD1F726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32EB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2FAE502D" w14:textId="77777777" w:rsidTr="0018419D">
        <w:trPr>
          <w:trHeight w:val="680"/>
        </w:trPr>
        <w:tc>
          <w:tcPr>
            <w:tcW w:w="1668" w:type="dxa"/>
          </w:tcPr>
          <w:p w14:paraId="75EBE24D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75559423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6F20FFC5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01088C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2B1D6ED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B8F0370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83A22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CF06A10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E21D4FC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2F493FA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D9BC9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4FC840EC" w14:textId="77777777" w:rsidTr="0018419D">
        <w:trPr>
          <w:trHeight w:val="680"/>
        </w:trPr>
        <w:tc>
          <w:tcPr>
            <w:tcW w:w="1668" w:type="dxa"/>
          </w:tcPr>
          <w:p w14:paraId="4D46A663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2A6A0E37" w14:textId="77777777" w:rsidR="000065A8" w:rsidRPr="0018419D" w:rsidRDefault="000065A8" w:rsidP="004D3F4E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41B01D3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5C7FAC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39ABD0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252A3B1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75E713A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3D2A9331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55D9678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2624101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47ACF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893" w14:paraId="5C774599" w14:textId="77777777" w:rsidTr="0018419D">
        <w:trPr>
          <w:trHeight w:val="680"/>
        </w:trPr>
        <w:tc>
          <w:tcPr>
            <w:tcW w:w="1668" w:type="dxa"/>
          </w:tcPr>
          <w:p w14:paraId="506F82E3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60FD208B" w14:textId="77777777" w:rsidR="000065A8" w:rsidRPr="0018419D" w:rsidRDefault="000065A8" w:rsidP="000065A8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69D66BC8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1B816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11301B6E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D9912F7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97CEC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73BA58DA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4EEF8B6C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6C47B2F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6A8D1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402E7AD1" w14:textId="77777777" w:rsidTr="0018419D">
        <w:trPr>
          <w:trHeight w:val="680"/>
        </w:trPr>
        <w:tc>
          <w:tcPr>
            <w:tcW w:w="1668" w:type="dxa"/>
          </w:tcPr>
          <w:p w14:paraId="66B5D918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695657BD" w14:textId="77777777" w:rsidR="00A5764B" w:rsidRPr="0018419D" w:rsidRDefault="00A5764B" w:rsidP="000065A8">
            <w:pPr>
              <w:rPr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3070EEB0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81A788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4050531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FA4FB26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3AC2F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0A315694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1D31487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9C751B1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95B431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4AEB7AA8" w14:textId="77777777" w:rsidTr="0018419D">
        <w:trPr>
          <w:trHeight w:val="680"/>
        </w:trPr>
        <w:tc>
          <w:tcPr>
            <w:tcW w:w="1668" w:type="dxa"/>
          </w:tcPr>
          <w:p w14:paraId="522A748C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402" w:type="dxa"/>
          </w:tcPr>
          <w:p w14:paraId="41C609C8" w14:textId="77777777" w:rsidR="00A5764B" w:rsidRPr="0018419D" w:rsidRDefault="00A5764B" w:rsidP="000065A8">
            <w:pPr>
              <w:rPr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65721F36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24477C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18D75D54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9242DF8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043D64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69B3E4F1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562D38F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B5ADEE8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262878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CD4A8F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4CB22D62" w14:textId="77777777" w:rsidR="001712D9" w:rsidRP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410"/>
        <w:gridCol w:w="460"/>
        <w:gridCol w:w="1950"/>
        <w:gridCol w:w="567"/>
        <w:gridCol w:w="601"/>
        <w:gridCol w:w="533"/>
        <w:gridCol w:w="708"/>
        <w:gridCol w:w="567"/>
      </w:tblGrid>
      <w:tr w:rsidR="001712D9" w:rsidRPr="009B1CE3" w14:paraId="4947E8F8" w14:textId="77777777" w:rsidTr="0018419D">
        <w:trPr>
          <w:cantSplit/>
          <w:trHeight w:val="1134"/>
        </w:trPr>
        <w:tc>
          <w:tcPr>
            <w:tcW w:w="1668" w:type="dxa"/>
          </w:tcPr>
          <w:p w14:paraId="6A83F5D8" w14:textId="77777777" w:rsidR="001712D9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637B593A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0E1AE648" w14:textId="77777777" w:rsidR="001712D9" w:rsidRPr="000065A8" w:rsidRDefault="001712D9" w:rsidP="00F35F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39011453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9758885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2D034463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551" w:type="dxa"/>
          </w:tcPr>
          <w:p w14:paraId="71635D5B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0C0172A2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2E976D05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3E2D31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26585225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255428C4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  <w:vAlign w:val="center"/>
          </w:tcPr>
          <w:p w14:paraId="28ACB116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4125038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4D9C22CC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79EFDD9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02162416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26731545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803B12A" w14:textId="77777777" w:rsidR="001712D9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30B07279" w14:textId="77777777" w:rsidR="001712D9" w:rsidRPr="00FB37BD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01" w:type="dxa"/>
            <w:textDirection w:val="btLr"/>
          </w:tcPr>
          <w:p w14:paraId="7C245A1B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19A1A8F5" w14:textId="77777777" w:rsidR="001712D9" w:rsidRPr="005F2F0C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33" w:type="dxa"/>
            <w:textDirection w:val="btLr"/>
          </w:tcPr>
          <w:p w14:paraId="69DB8F40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271378B2" w14:textId="77777777" w:rsidR="001712D9" w:rsidRPr="005F2F0C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708" w:type="dxa"/>
            <w:textDirection w:val="btLr"/>
          </w:tcPr>
          <w:p w14:paraId="310A1477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6ABFDDDD" w14:textId="77777777" w:rsidR="001712D9" w:rsidRPr="005103E7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5DAF4FCF" w14:textId="77777777" w:rsidR="001712D9" w:rsidRPr="005103E7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67" w:type="dxa"/>
            <w:textDirection w:val="btLr"/>
          </w:tcPr>
          <w:p w14:paraId="2995A0F3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6C4C6191" w14:textId="77777777" w:rsidR="001712D9" w:rsidRPr="009B1CE3" w:rsidRDefault="001712D9" w:rsidP="00F35F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712D9" w:rsidRPr="005103E7" w14:paraId="6441E741" w14:textId="77777777" w:rsidTr="0018419D">
        <w:trPr>
          <w:trHeight w:val="844"/>
        </w:trPr>
        <w:tc>
          <w:tcPr>
            <w:tcW w:w="1668" w:type="dxa"/>
          </w:tcPr>
          <w:p w14:paraId="66C13E25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1E79F94B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485D82A5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69C9F6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6375A9EC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404AE7B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6862B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3975DF29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79FF02EE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72058E6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F53E2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2413EA50" w14:textId="77777777" w:rsidTr="0018419D">
        <w:trPr>
          <w:trHeight w:val="844"/>
        </w:trPr>
        <w:tc>
          <w:tcPr>
            <w:tcW w:w="1668" w:type="dxa"/>
          </w:tcPr>
          <w:p w14:paraId="4F51A6DE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0A7B6EF7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3C5CA4D1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2BAA69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B3558BC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899EEED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FD0A5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50A3F58D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D0FF11F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7A2165E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0E167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19254E61" w14:textId="77777777" w:rsidTr="0018419D">
        <w:trPr>
          <w:trHeight w:val="844"/>
        </w:trPr>
        <w:tc>
          <w:tcPr>
            <w:tcW w:w="1668" w:type="dxa"/>
          </w:tcPr>
          <w:p w14:paraId="2B10B3E3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3AD1E77A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21AA0F42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182BF3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E5ABC00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9EB4B13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C1A80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2F81916B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8B48573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0703C81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E15C0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34F76A0F" w14:textId="77777777" w:rsidTr="0018419D">
        <w:trPr>
          <w:trHeight w:val="844"/>
        </w:trPr>
        <w:tc>
          <w:tcPr>
            <w:tcW w:w="1668" w:type="dxa"/>
          </w:tcPr>
          <w:p w14:paraId="473C9ABB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7B08DA50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1DAC1BDC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B596DE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769BB9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E4E2390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71C62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9C8C9F8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6F91E4A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E0BC5A4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9E65D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1F70721B" w14:textId="77777777" w:rsidTr="0018419D">
        <w:trPr>
          <w:trHeight w:val="844"/>
        </w:trPr>
        <w:tc>
          <w:tcPr>
            <w:tcW w:w="1668" w:type="dxa"/>
          </w:tcPr>
          <w:p w14:paraId="12AC8710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7FC61A78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6DF26D7E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5F7D61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259966E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1ECC989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C62DE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046986D0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5F659AD3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7F17282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2C79B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BD0" w:rsidRPr="005103E7" w14:paraId="37905A77" w14:textId="77777777" w:rsidTr="0018419D">
        <w:trPr>
          <w:trHeight w:val="844"/>
        </w:trPr>
        <w:tc>
          <w:tcPr>
            <w:tcW w:w="1668" w:type="dxa"/>
          </w:tcPr>
          <w:p w14:paraId="37D645C2" w14:textId="77777777" w:rsidR="003F2BD0" w:rsidRPr="005F2F0C" w:rsidRDefault="003F2BD0" w:rsidP="0018419D">
            <w:pPr>
              <w:rPr>
                <w:b/>
              </w:rPr>
            </w:pPr>
          </w:p>
        </w:tc>
        <w:tc>
          <w:tcPr>
            <w:tcW w:w="3402" w:type="dxa"/>
          </w:tcPr>
          <w:p w14:paraId="323EF60C" w14:textId="77777777" w:rsidR="000065A8" w:rsidRPr="0018419D" w:rsidRDefault="000065A8" w:rsidP="0018419D">
            <w:pPr>
              <w:rPr>
                <w:b/>
                <w:sz w:val="40"/>
                <w:szCs w:val="40"/>
              </w:rPr>
            </w:pPr>
            <w:r w:rsidRPr="0018419D">
              <w:rPr>
                <w:sz w:val="40"/>
                <w:szCs w:val="40"/>
              </w:rPr>
              <w:t>□□□□□□□□□□□□□</w:t>
            </w:r>
          </w:p>
        </w:tc>
        <w:tc>
          <w:tcPr>
            <w:tcW w:w="2551" w:type="dxa"/>
          </w:tcPr>
          <w:p w14:paraId="34720AA5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0F1F14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D281283" w14:textId="77777777" w:rsidR="003F2BD0" w:rsidRPr="00FB37BD" w:rsidRDefault="003F2BD0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55B1A08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029B11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603C62C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9D66E83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25A59FA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AA31C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EB5349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59E6D901" w14:textId="77777777" w:rsidR="003E1A69" w:rsidRDefault="003E1A69" w:rsidP="00EF488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Eboli,_</w:t>
      </w:r>
      <w:proofErr w:type="gramEnd"/>
      <w:r>
        <w:rPr>
          <w:b/>
          <w:sz w:val="28"/>
          <w:szCs w:val="28"/>
        </w:rPr>
        <w:t>_________                                                                                                                      IL COORDINATORE DI CLASSE</w:t>
      </w:r>
    </w:p>
    <w:p w14:paraId="081FF221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5103E7">
      <w:head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184E" w14:textId="77777777" w:rsidR="00132595" w:rsidRDefault="00132595" w:rsidP="005103E7">
      <w:pPr>
        <w:spacing w:after="0" w:line="240" w:lineRule="auto"/>
      </w:pPr>
      <w:r>
        <w:separator/>
      </w:r>
    </w:p>
  </w:endnote>
  <w:endnote w:type="continuationSeparator" w:id="0">
    <w:p w14:paraId="178FE54B" w14:textId="77777777" w:rsidR="00132595" w:rsidRDefault="00132595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B8E4" w14:textId="77777777" w:rsidR="00132595" w:rsidRDefault="00132595" w:rsidP="005103E7">
      <w:pPr>
        <w:spacing w:after="0" w:line="240" w:lineRule="auto"/>
      </w:pPr>
      <w:r>
        <w:separator/>
      </w:r>
    </w:p>
  </w:footnote>
  <w:footnote w:type="continuationSeparator" w:id="0">
    <w:p w14:paraId="0365C9D4" w14:textId="77777777" w:rsidR="00132595" w:rsidRDefault="00132595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D791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:sz w:val="24"/>
        <w:szCs w:val="20"/>
      </w:rPr>
    </w:pPr>
  </w:p>
  <w:p w14:paraId="50FC8E79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03F285A9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09FE65BC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7F919FC1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</w:t>
    </w:r>
    <w:proofErr w:type="gramStart"/>
    <w:r w:rsidRPr="00623D10">
      <w:rPr>
        <w:rFonts w:ascii="Times New Roman" w:eastAsia="Times New Roman" w:hAnsi="Times New Roman" w:cs="Times New Roman"/>
      </w:rPr>
      <w:t>C  –</w:t>
    </w:r>
    <w:proofErr w:type="gramEnd"/>
    <w:r w:rsidRPr="00623D10">
      <w:rPr>
        <w:rFonts w:ascii="Times New Roman" w:eastAsia="Times New Roman" w:hAnsi="Times New Roman" w:cs="Times New Roman"/>
      </w:rPr>
      <w:t xml:space="preserve">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10"/>
    <w:rsid w:val="000065A8"/>
    <w:rsid w:val="000A0EF3"/>
    <w:rsid w:val="000B4E26"/>
    <w:rsid w:val="000E1C61"/>
    <w:rsid w:val="000F5BFD"/>
    <w:rsid w:val="00132595"/>
    <w:rsid w:val="001538CA"/>
    <w:rsid w:val="001712D9"/>
    <w:rsid w:val="001803FF"/>
    <w:rsid w:val="0018419D"/>
    <w:rsid w:val="00196A2E"/>
    <w:rsid w:val="001F73DD"/>
    <w:rsid w:val="00217B78"/>
    <w:rsid w:val="00265D6E"/>
    <w:rsid w:val="00266C51"/>
    <w:rsid w:val="003B74D4"/>
    <w:rsid w:val="003E1A69"/>
    <w:rsid w:val="003F2BD0"/>
    <w:rsid w:val="004D3F4E"/>
    <w:rsid w:val="00504F18"/>
    <w:rsid w:val="005103E7"/>
    <w:rsid w:val="00584AED"/>
    <w:rsid w:val="005A1139"/>
    <w:rsid w:val="005E73A5"/>
    <w:rsid w:val="005F2B1D"/>
    <w:rsid w:val="005F2F0C"/>
    <w:rsid w:val="006063F1"/>
    <w:rsid w:val="00623D10"/>
    <w:rsid w:val="006C65EA"/>
    <w:rsid w:val="006C7994"/>
    <w:rsid w:val="007B5E6D"/>
    <w:rsid w:val="007C3893"/>
    <w:rsid w:val="007D22EC"/>
    <w:rsid w:val="008507C0"/>
    <w:rsid w:val="008619BE"/>
    <w:rsid w:val="008F3C18"/>
    <w:rsid w:val="009B1CE3"/>
    <w:rsid w:val="009C2DBF"/>
    <w:rsid w:val="009D677B"/>
    <w:rsid w:val="00A5764B"/>
    <w:rsid w:val="00B027C4"/>
    <w:rsid w:val="00B30530"/>
    <w:rsid w:val="00B4688F"/>
    <w:rsid w:val="00BA2113"/>
    <w:rsid w:val="00C9442B"/>
    <w:rsid w:val="00CA4324"/>
    <w:rsid w:val="00CE1B9C"/>
    <w:rsid w:val="00D03D07"/>
    <w:rsid w:val="00DD43F7"/>
    <w:rsid w:val="00E81499"/>
    <w:rsid w:val="00EB1C44"/>
    <w:rsid w:val="00EC7347"/>
    <w:rsid w:val="00EF4884"/>
    <w:rsid w:val="00F63AB1"/>
    <w:rsid w:val="00F97938"/>
    <w:rsid w:val="00FB37BD"/>
    <w:rsid w:val="00F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19B66"/>
  <w15:docId w15:val="{AB0C211F-60A9-4F5E-AA0F-0A772B0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B340-F072-4C2E-9352-31CEAB5B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Palmieri</dc:creator>
  <cp:lastModifiedBy>SAIC81900C - IST.COMPR. EBOLI III S.CECILIA</cp:lastModifiedBy>
  <cp:revision>2</cp:revision>
  <cp:lastPrinted>2016-04-07T09:00:00Z</cp:lastPrinted>
  <dcterms:created xsi:type="dcterms:W3CDTF">2022-04-04T08:05:00Z</dcterms:created>
  <dcterms:modified xsi:type="dcterms:W3CDTF">2022-04-04T08:05:00Z</dcterms:modified>
</cp:coreProperties>
</file>